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2E26F3" w:rsidRPr="0014192C" w:rsidTr="0014192C">
        <w:trPr>
          <w:trHeight w:hRule="exact" w:val="1418"/>
        </w:trPr>
        <w:tc>
          <w:tcPr>
            <w:tcW w:w="9210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055"/>
            </w:tblGrid>
            <w:tr w:rsidR="002E26F3" w:rsidRPr="00E40930" w:rsidTr="0014192C">
              <w:trPr>
                <w:trHeight w:hRule="exact" w:val="1418"/>
              </w:trPr>
              <w:tc>
                <w:tcPr>
                  <w:tcW w:w="905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182F0D" w:rsidRPr="00E40930" w:rsidRDefault="00733535" w:rsidP="00D17705">
                  <w:pPr>
                    <w:pStyle w:val="LCF7Title"/>
                  </w:pPr>
                  <w:fldSimple w:instr=" TITLE  &quot;Title of LCF7 Contribution&quot;  \* MERGEFORMAT ">
                    <w:r w:rsidR="006C0EE2">
                      <w:t xml:space="preserve">Title of </w:t>
                    </w:r>
                    <w:r w:rsidR="00D17705">
                      <w:t>LCF10</w:t>
                    </w:r>
                    <w:bookmarkStart w:id="0" w:name="_GoBack"/>
                    <w:bookmarkEnd w:id="0"/>
                    <w:r w:rsidR="006C0EE2">
                      <w:t xml:space="preserve"> Contribution</w:t>
                    </w:r>
                  </w:fldSimple>
                </w:p>
              </w:tc>
            </w:tr>
            <w:tr w:rsidR="004371BB" w:rsidRPr="00E40930" w:rsidTr="0014192C">
              <w:trPr>
                <w:trHeight w:hRule="exact" w:val="1418"/>
              </w:trPr>
              <w:tc>
                <w:tcPr>
                  <w:tcW w:w="905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4371BB" w:rsidRPr="00E40930" w:rsidRDefault="004371BB" w:rsidP="00E40930">
                  <w:pPr>
                    <w:pStyle w:val="LCF7Title"/>
                  </w:pPr>
                  <w:r w:rsidRPr="00E40930">
                    <w:t>dvsd</w:t>
                  </w:r>
                </w:p>
              </w:tc>
            </w:tr>
            <w:tr w:rsidR="004371BB" w:rsidRPr="00E40930" w:rsidTr="0014192C">
              <w:trPr>
                <w:trHeight w:hRule="exact" w:val="1418"/>
              </w:trPr>
              <w:tc>
                <w:tcPr>
                  <w:tcW w:w="905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4371BB" w:rsidRPr="00E40930" w:rsidRDefault="004371BB" w:rsidP="00E40930">
                  <w:pPr>
                    <w:pStyle w:val="LCF7Title"/>
                  </w:pPr>
                </w:p>
              </w:tc>
            </w:tr>
            <w:tr w:rsidR="004371BB" w:rsidRPr="00E40930" w:rsidTr="0014192C">
              <w:trPr>
                <w:trHeight w:hRule="exact" w:val="1418"/>
              </w:trPr>
              <w:tc>
                <w:tcPr>
                  <w:tcW w:w="905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4371BB" w:rsidRPr="00E40930" w:rsidRDefault="004371BB" w:rsidP="00E40930">
                  <w:pPr>
                    <w:pStyle w:val="LCF7Title"/>
                  </w:pPr>
                </w:p>
              </w:tc>
            </w:tr>
            <w:tr w:rsidR="004371BB" w:rsidRPr="00E40930" w:rsidTr="0014192C">
              <w:trPr>
                <w:trHeight w:hRule="exact" w:val="1418"/>
              </w:trPr>
              <w:tc>
                <w:tcPr>
                  <w:tcW w:w="905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4371BB" w:rsidRPr="00E40930" w:rsidRDefault="004371BB" w:rsidP="00E40930">
                  <w:pPr>
                    <w:pStyle w:val="LCF7Title"/>
                  </w:pPr>
                </w:p>
              </w:tc>
            </w:tr>
            <w:tr w:rsidR="004371BB" w:rsidRPr="00E40930" w:rsidTr="0014192C">
              <w:trPr>
                <w:trHeight w:hRule="exact" w:val="1418"/>
              </w:trPr>
              <w:tc>
                <w:tcPr>
                  <w:tcW w:w="905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4371BB" w:rsidRPr="00E40930" w:rsidRDefault="004371BB" w:rsidP="00E40930">
                  <w:pPr>
                    <w:pStyle w:val="LCF7Title"/>
                  </w:pPr>
                </w:p>
              </w:tc>
            </w:tr>
            <w:tr w:rsidR="004371BB" w:rsidRPr="00E40930" w:rsidTr="0014192C">
              <w:trPr>
                <w:trHeight w:hRule="exact" w:val="1418"/>
              </w:trPr>
              <w:tc>
                <w:tcPr>
                  <w:tcW w:w="905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4371BB" w:rsidRPr="00E40930" w:rsidRDefault="004371BB" w:rsidP="00E40930">
                  <w:pPr>
                    <w:pStyle w:val="LCF7Title"/>
                  </w:pPr>
                </w:p>
              </w:tc>
            </w:tr>
            <w:tr w:rsidR="004371BB" w:rsidRPr="00E40930" w:rsidTr="0014192C">
              <w:trPr>
                <w:trHeight w:hRule="exact" w:val="1418"/>
              </w:trPr>
              <w:tc>
                <w:tcPr>
                  <w:tcW w:w="905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4371BB" w:rsidRPr="00E40930" w:rsidRDefault="004371BB" w:rsidP="00E40930">
                  <w:pPr>
                    <w:pStyle w:val="LCF7Title"/>
                  </w:pPr>
                </w:p>
              </w:tc>
            </w:tr>
            <w:tr w:rsidR="004371BB" w:rsidRPr="00E40930" w:rsidTr="0014192C">
              <w:trPr>
                <w:trHeight w:hRule="exact" w:val="1418"/>
              </w:trPr>
              <w:tc>
                <w:tcPr>
                  <w:tcW w:w="905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4371BB" w:rsidRPr="00E40930" w:rsidRDefault="004371BB" w:rsidP="00E40930">
                  <w:pPr>
                    <w:pStyle w:val="LCF7Title"/>
                  </w:pPr>
                </w:p>
              </w:tc>
            </w:tr>
            <w:tr w:rsidR="004371BB" w:rsidRPr="00E40930" w:rsidTr="0014192C">
              <w:trPr>
                <w:trHeight w:hRule="exact" w:val="1418"/>
              </w:trPr>
              <w:tc>
                <w:tcPr>
                  <w:tcW w:w="905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4371BB" w:rsidRPr="00E40930" w:rsidRDefault="004371BB" w:rsidP="00E40930">
                  <w:pPr>
                    <w:pStyle w:val="LCF7Title"/>
                  </w:pPr>
                </w:p>
              </w:tc>
            </w:tr>
            <w:tr w:rsidR="004371BB" w:rsidRPr="00E40930" w:rsidTr="0014192C">
              <w:trPr>
                <w:trHeight w:hRule="exact" w:val="1418"/>
              </w:trPr>
              <w:tc>
                <w:tcPr>
                  <w:tcW w:w="905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4371BB" w:rsidRPr="00E40930" w:rsidRDefault="004371BB" w:rsidP="00E40930">
                  <w:pPr>
                    <w:pStyle w:val="LCF7Title"/>
                  </w:pPr>
                </w:p>
              </w:tc>
            </w:tr>
            <w:tr w:rsidR="004371BB" w:rsidRPr="00E40930" w:rsidTr="0014192C">
              <w:trPr>
                <w:trHeight w:hRule="exact" w:val="1418"/>
              </w:trPr>
              <w:tc>
                <w:tcPr>
                  <w:tcW w:w="905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4371BB" w:rsidRPr="00E40930" w:rsidRDefault="004371BB" w:rsidP="00E40930">
                  <w:pPr>
                    <w:pStyle w:val="LCF7Title"/>
                  </w:pPr>
                </w:p>
              </w:tc>
            </w:tr>
            <w:tr w:rsidR="004371BB" w:rsidRPr="00E40930" w:rsidTr="0014192C">
              <w:trPr>
                <w:trHeight w:hRule="exact" w:val="1418"/>
              </w:trPr>
              <w:tc>
                <w:tcPr>
                  <w:tcW w:w="905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4371BB" w:rsidRPr="00E40930" w:rsidRDefault="004371BB" w:rsidP="00E40930">
                  <w:pPr>
                    <w:pStyle w:val="LCF7Title"/>
                  </w:pPr>
                </w:p>
              </w:tc>
            </w:tr>
            <w:tr w:rsidR="004371BB" w:rsidRPr="00E40930" w:rsidTr="0014192C">
              <w:trPr>
                <w:trHeight w:hRule="exact" w:val="1418"/>
              </w:trPr>
              <w:tc>
                <w:tcPr>
                  <w:tcW w:w="905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4371BB" w:rsidRPr="00E40930" w:rsidRDefault="004371BB" w:rsidP="00E40930">
                  <w:pPr>
                    <w:pStyle w:val="LCF7Title"/>
                  </w:pPr>
                </w:p>
              </w:tc>
            </w:tr>
          </w:tbl>
          <w:p w:rsidR="002E26F3" w:rsidRPr="0014192C" w:rsidRDefault="002E26F3" w:rsidP="0014192C">
            <w:pPr>
              <w:jc w:val="center"/>
              <w:rPr>
                <w:b/>
                <w:caps/>
                <w:sz w:val="32"/>
                <w:szCs w:val="32"/>
              </w:rPr>
            </w:pPr>
          </w:p>
        </w:tc>
      </w:tr>
    </w:tbl>
    <w:p w:rsidR="001459A9" w:rsidRPr="004371BB" w:rsidRDefault="001459A9" w:rsidP="008C3C47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10"/>
      </w:tblGrid>
      <w:tr w:rsidR="00636630" w:rsidRPr="002B51E8" w:rsidTr="0014192C">
        <w:trPr>
          <w:trHeight w:hRule="exact" w:val="2211"/>
        </w:trPr>
        <w:tc>
          <w:tcPr>
            <w:tcW w:w="9210" w:type="dxa"/>
            <w:shd w:val="clear" w:color="auto" w:fill="auto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072"/>
            </w:tblGrid>
            <w:tr w:rsidR="009F6683" w:rsidRPr="002B51E8" w:rsidTr="0014192C">
              <w:trPr>
                <w:trHeight w:val="2211"/>
              </w:trPr>
              <w:tc>
                <w:tcPr>
                  <w:tcW w:w="907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9F6683" w:rsidRDefault="00D17705" w:rsidP="008C3C47">
                  <w:pPr>
                    <w:pStyle w:val="LCF7Authors"/>
                  </w:pPr>
                  <w:r>
                    <w:fldChar w:fldCharType="begin"/>
                  </w:r>
                  <w:r>
                    <w:instrText xml:space="preserve"> AUTHOR  Author(s) \* Caps  \* MERGEFORMAT </w:instrText>
                  </w:r>
                  <w:r>
                    <w:fldChar w:fldCharType="separate"/>
                  </w:r>
                  <w:r w:rsidR="006C0EE2">
                    <w:rPr>
                      <w:noProof/>
                    </w:rPr>
                    <w:t>Author(S)</w:t>
                  </w:r>
                  <w:r>
                    <w:rPr>
                      <w:noProof/>
                    </w:rPr>
                    <w:fldChar w:fldCharType="end"/>
                  </w:r>
                </w:p>
                <w:p w:rsidR="00EB58AD" w:rsidRPr="0014192C" w:rsidRDefault="00EB58AD" w:rsidP="0014192C">
                  <w:pPr>
                    <w:jc w:val="center"/>
                    <w:rPr>
                      <w:lang w:val="en-GB"/>
                    </w:rPr>
                  </w:pPr>
                </w:p>
                <w:p w:rsidR="00EB58AD" w:rsidRPr="007821F5" w:rsidRDefault="00D17705" w:rsidP="009E00AE">
                  <w:pPr>
                    <w:pStyle w:val="LCF7adress"/>
                  </w:pPr>
                  <w:r>
                    <w:fldChar w:fldCharType="begin"/>
                  </w:r>
                  <w:r>
                    <w:instrText xml:space="preserve"> AUTHOR  "affiliation (Full address of author, including country)"  \* MERGEFORMAT </w:instrText>
                  </w:r>
                  <w:r>
                    <w:fldChar w:fldCharType="separate"/>
                  </w:r>
                  <w:r w:rsidR="006C0EE2">
                    <w:rPr>
                      <w:noProof/>
                    </w:rPr>
                    <w:t>affiliation (Full address of author, including country)</w:t>
                  </w:r>
                  <w:r>
                    <w:rPr>
                      <w:noProof/>
                    </w:rPr>
                    <w:fldChar w:fldCharType="end"/>
                  </w:r>
                  <w:r w:rsidR="00EB58AD" w:rsidRPr="007821F5">
                    <w:fldChar w:fldCharType="begin"/>
                  </w:r>
                  <w:r w:rsidR="00EB58AD" w:rsidRPr="007821F5">
                    <w:instrText xml:space="preserve"> USERADDRESS  \* Caps  \* MERGEFORMAT </w:instrText>
                  </w:r>
                  <w:r w:rsidR="00EB58AD" w:rsidRPr="007821F5">
                    <w:fldChar w:fldCharType="end"/>
                  </w:r>
                </w:p>
              </w:tc>
            </w:tr>
            <w:tr w:rsidR="004371BB" w:rsidRPr="002B51E8" w:rsidTr="0014192C">
              <w:trPr>
                <w:trHeight w:val="2211"/>
              </w:trPr>
              <w:tc>
                <w:tcPr>
                  <w:tcW w:w="907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4371BB" w:rsidRPr="0014192C" w:rsidRDefault="004371BB" w:rsidP="0014192C">
                  <w:pPr>
                    <w:jc w:val="center"/>
                    <w:rPr>
                      <w:b/>
                      <w:lang w:val="en-GB"/>
                    </w:rPr>
                  </w:pPr>
                </w:p>
              </w:tc>
            </w:tr>
          </w:tbl>
          <w:p w:rsidR="00636630" w:rsidRPr="0014192C" w:rsidRDefault="00636630" w:rsidP="0014192C">
            <w:pPr>
              <w:jc w:val="center"/>
              <w:rPr>
                <w:b/>
                <w:lang w:val="en-GB"/>
              </w:rPr>
            </w:pPr>
          </w:p>
        </w:tc>
      </w:tr>
    </w:tbl>
    <w:p w:rsidR="00092C10" w:rsidRPr="00DC7F2E" w:rsidRDefault="00092C10" w:rsidP="009E00AE">
      <w:pPr>
        <w:rPr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4371BB" w:rsidRPr="002B51E8" w:rsidTr="0014192C">
        <w:trPr>
          <w:trHeight w:hRule="exact" w:val="567"/>
        </w:trPr>
        <w:tc>
          <w:tcPr>
            <w:tcW w:w="9070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055"/>
            </w:tblGrid>
            <w:tr w:rsidR="004371BB" w:rsidRPr="002B51E8" w:rsidTr="0014192C">
              <w:trPr>
                <w:trHeight w:hRule="exact" w:val="567"/>
              </w:trPr>
              <w:tc>
                <w:tcPr>
                  <w:tcW w:w="905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4371BB" w:rsidRPr="0014192C" w:rsidRDefault="00E913F7" w:rsidP="001459A9">
                  <w:pPr>
                    <w:rPr>
                      <w:lang w:val="en-GB"/>
                    </w:rPr>
                  </w:pPr>
                  <w:r w:rsidRPr="0014192C">
                    <w:rPr>
                      <w:b/>
                      <w:lang w:val="en-GB"/>
                    </w:rPr>
                    <w:fldChar w:fldCharType="begin"/>
                  </w:r>
                  <w:r w:rsidRPr="0014192C">
                    <w:rPr>
                      <w:b/>
                      <w:lang w:val="en-GB"/>
                    </w:rPr>
                    <w:instrText xml:space="preserve"> AUTHOR  Keywords \* Lower  \* MERGEFORMAT </w:instrText>
                  </w:r>
                  <w:r w:rsidRPr="0014192C">
                    <w:rPr>
                      <w:b/>
                      <w:lang w:val="en-GB"/>
                    </w:rPr>
                    <w:fldChar w:fldCharType="separate"/>
                  </w:r>
                  <w:r w:rsidR="006C0EE2">
                    <w:rPr>
                      <w:b/>
                      <w:noProof/>
                      <w:lang w:val="en-GB"/>
                    </w:rPr>
                    <w:t>keywords</w:t>
                  </w:r>
                  <w:r w:rsidRPr="0014192C">
                    <w:rPr>
                      <w:b/>
                      <w:lang w:val="en-GB"/>
                    </w:rPr>
                    <w:fldChar w:fldCharType="end"/>
                  </w:r>
                  <w:r w:rsidRPr="0014192C">
                    <w:rPr>
                      <w:b/>
                      <w:lang w:val="en-GB"/>
                    </w:rPr>
                    <w:t>:</w:t>
                  </w:r>
                  <w:r w:rsidRPr="009E00AE">
                    <w:fldChar w:fldCharType="begin"/>
                  </w:r>
                  <w:r w:rsidRPr="0014192C">
                    <w:rPr>
                      <w:lang w:val="en-GB"/>
                    </w:rPr>
                    <w:instrText xml:space="preserve"> AUTHOR  " List the keywords covered in your abstract (max. 5)"  \* MERGEFORMAT </w:instrText>
                  </w:r>
                  <w:r w:rsidRPr="009E00AE">
                    <w:fldChar w:fldCharType="separate"/>
                  </w:r>
                  <w:r w:rsidR="006C0EE2">
                    <w:rPr>
                      <w:noProof/>
                      <w:lang w:val="en-GB"/>
                    </w:rPr>
                    <w:t xml:space="preserve"> </w:t>
                  </w:r>
                  <w:r w:rsidR="006C0EE2" w:rsidRPr="006C0EE2">
                    <w:rPr>
                      <w:rStyle w:val="LCF7KeywordsZchn"/>
                      <w:noProof/>
                      <w:lang w:val="en-GB"/>
                    </w:rPr>
                    <w:t>List the keywords covered in your abstract (max. 5)</w:t>
                  </w:r>
                  <w:r w:rsidRPr="009E00AE">
                    <w:fldChar w:fldCharType="end"/>
                  </w:r>
                </w:p>
              </w:tc>
            </w:tr>
          </w:tbl>
          <w:p w:rsidR="004371BB" w:rsidRPr="0014192C" w:rsidRDefault="004371BB" w:rsidP="001459A9">
            <w:pPr>
              <w:rPr>
                <w:lang w:val="en-GB"/>
              </w:rPr>
            </w:pPr>
          </w:p>
        </w:tc>
      </w:tr>
    </w:tbl>
    <w:p w:rsidR="00E40EAF" w:rsidRPr="00E913F7" w:rsidRDefault="00E40EAF" w:rsidP="008B6983">
      <w:pPr>
        <w:pStyle w:val="LCF7MainHeading"/>
      </w:pPr>
    </w:p>
    <w:p w:rsidR="006E7FFB" w:rsidRPr="002B51E8" w:rsidRDefault="006E7FFB" w:rsidP="001459A9">
      <w:pPr>
        <w:rPr>
          <w:sz w:val="6"/>
          <w:szCs w:val="6"/>
          <w:lang w:val="en-US"/>
        </w:rPr>
      </w:pPr>
    </w:p>
    <w:sectPr w:rsidR="006E7FFB" w:rsidRPr="002B51E8" w:rsidSect="00EC7F1C">
      <w:footerReference w:type="default" r:id="rId6"/>
      <w:type w:val="continuous"/>
      <w:pgSz w:w="11906" w:h="16838" w:code="9"/>
      <w:pgMar w:top="1701" w:right="1418" w:bottom="1701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E2" w:rsidRDefault="006C0EE2">
      <w:r>
        <w:separator/>
      </w:r>
    </w:p>
  </w:endnote>
  <w:endnote w:type="continuationSeparator" w:id="0">
    <w:p w:rsidR="006C0EE2" w:rsidRDefault="006C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EAF" w:rsidRDefault="00E40EAF" w:rsidP="00E40EAF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17705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E2" w:rsidRDefault="006C0EE2">
      <w:r>
        <w:separator/>
      </w:r>
    </w:p>
  </w:footnote>
  <w:footnote w:type="continuationSeparator" w:id="0">
    <w:p w:rsidR="006C0EE2" w:rsidRDefault="006C0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de-DE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E2"/>
    <w:rsid w:val="00003AB2"/>
    <w:rsid w:val="00005DC5"/>
    <w:rsid w:val="00007FB8"/>
    <w:rsid w:val="00011333"/>
    <w:rsid w:val="00011E25"/>
    <w:rsid w:val="0001705E"/>
    <w:rsid w:val="00024969"/>
    <w:rsid w:val="00027B51"/>
    <w:rsid w:val="00027EA7"/>
    <w:rsid w:val="00030B54"/>
    <w:rsid w:val="00031C5D"/>
    <w:rsid w:val="0003477E"/>
    <w:rsid w:val="00035578"/>
    <w:rsid w:val="000355FD"/>
    <w:rsid w:val="00036896"/>
    <w:rsid w:val="00036BD7"/>
    <w:rsid w:val="00036EF2"/>
    <w:rsid w:val="00037290"/>
    <w:rsid w:val="000374C3"/>
    <w:rsid w:val="00041AFE"/>
    <w:rsid w:val="000423D6"/>
    <w:rsid w:val="000427AC"/>
    <w:rsid w:val="0004554B"/>
    <w:rsid w:val="00047E17"/>
    <w:rsid w:val="00052E98"/>
    <w:rsid w:val="000536BD"/>
    <w:rsid w:val="000554D4"/>
    <w:rsid w:val="00056AD4"/>
    <w:rsid w:val="000603A5"/>
    <w:rsid w:val="00063E6D"/>
    <w:rsid w:val="000669FF"/>
    <w:rsid w:val="00066A41"/>
    <w:rsid w:val="00067F93"/>
    <w:rsid w:val="000700BF"/>
    <w:rsid w:val="000705AD"/>
    <w:rsid w:val="00071D5D"/>
    <w:rsid w:val="00072212"/>
    <w:rsid w:val="0007245D"/>
    <w:rsid w:val="00073E9A"/>
    <w:rsid w:val="00073F9D"/>
    <w:rsid w:val="00074A55"/>
    <w:rsid w:val="00074B4B"/>
    <w:rsid w:val="000756E8"/>
    <w:rsid w:val="00075DF7"/>
    <w:rsid w:val="000776A5"/>
    <w:rsid w:val="00081B3D"/>
    <w:rsid w:val="0008315E"/>
    <w:rsid w:val="0008407C"/>
    <w:rsid w:val="0008418B"/>
    <w:rsid w:val="00086D20"/>
    <w:rsid w:val="00087686"/>
    <w:rsid w:val="00091E5E"/>
    <w:rsid w:val="00092C10"/>
    <w:rsid w:val="000934D6"/>
    <w:rsid w:val="000A01DE"/>
    <w:rsid w:val="000A09B9"/>
    <w:rsid w:val="000A15EE"/>
    <w:rsid w:val="000A17E0"/>
    <w:rsid w:val="000A1BD7"/>
    <w:rsid w:val="000A2E38"/>
    <w:rsid w:val="000A398B"/>
    <w:rsid w:val="000A5433"/>
    <w:rsid w:val="000A5C02"/>
    <w:rsid w:val="000A764B"/>
    <w:rsid w:val="000A7894"/>
    <w:rsid w:val="000B1862"/>
    <w:rsid w:val="000B1E37"/>
    <w:rsid w:val="000B43E2"/>
    <w:rsid w:val="000B61B6"/>
    <w:rsid w:val="000C6717"/>
    <w:rsid w:val="000C7110"/>
    <w:rsid w:val="000D0B11"/>
    <w:rsid w:val="000D106F"/>
    <w:rsid w:val="000D31EE"/>
    <w:rsid w:val="000D32D5"/>
    <w:rsid w:val="000D337C"/>
    <w:rsid w:val="000D45FA"/>
    <w:rsid w:val="000D5186"/>
    <w:rsid w:val="000D61E5"/>
    <w:rsid w:val="000D73F2"/>
    <w:rsid w:val="000E1A57"/>
    <w:rsid w:val="000E36A8"/>
    <w:rsid w:val="000E46D4"/>
    <w:rsid w:val="000E668B"/>
    <w:rsid w:val="000F05D8"/>
    <w:rsid w:val="000F0ADE"/>
    <w:rsid w:val="000F137F"/>
    <w:rsid w:val="000F19E4"/>
    <w:rsid w:val="000F3434"/>
    <w:rsid w:val="000F3462"/>
    <w:rsid w:val="000F5C0D"/>
    <w:rsid w:val="000F5CB2"/>
    <w:rsid w:val="001018A8"/>
    <w:rsid w:val="00105819"/>
    <w:rsid w:val="00106EA8"/>
    <w:rsid w:val="00106EF2"/>
    <w:rsid w:val="00111CDD"/>
    <w:rsid w:val="00112F1B"/>
    <w:rsid w:val="001140CD"/>
    <w:rsid w:val="00115993"/>
    <w:rsid w:val="0012147E"/>
    <w:rsid w:val="001221C7"/>
    <w:rsid w:val="001247FD"/>
    <w:rsid w:val="0012605B"/>
    <w:rsid w:val="0012649A"/>
    <w:rsid w:val="001268C5"/>
    <w:rsid w:val="00131506"/>
    <w:rsid w:val="0013211F"/>
    <w:rsid w:val="001404F4"/>
    <w:rsid w:val="0014192C"/>
    <w:rsid w:val="001459A9"/>
    <w:rsid w:val="0014705D"/>
    <w:rsid w:val="001479F7"/>
    <w:rsid w:val="00147D23"/>
    <w:rsid w:val="00152B18"/>
    <w:rsid w:val="0015687D"/>
    <w:rsid w:val="00161751"/>
    <w:rsid w:val="001621C2"/>
    <w:rsid w:val="0017027E"/>
    <w:rsid w:val="00170BD2"/>
    <w:rsid w:val="00171C16"/>
    <w:rsid w:val="0017382F"/>
    <w:rsid w:val="00177951"/>
    <w:rsid w:val="001801C4"/>
    <w:rsid w:val="00181AAA"/>
    <w:rsid w:val="00182F0D"/>
    <w:rsid w:val="00183F58"/>
    <w:rsid w:val="001848C1"/>
    <w:rsid w:val="00191E86"/>
    <w:rsid w:val="001933F9"/>
    <w:rsid w:val="001935F6"/>
    <w:rsid w:val="00194483"/>
    <w:rsid w:val="00194EA3"/>
    <w:rsid w:val="001952BC"/>
    <w:rsid w:val="00197140"/>
    <w:rsid w:val="00197470"/>
    <w:rsid w:val="001A1D6C"/>
    <w:rsid w:val="001A2600"/>
    <w:rsid w:val="001A5634"/>
    <w:rsid w:val="001A5717"/>
    <w:rsid w:val="001A59CB"/>
    <w:rsid w:val="001A741F"/>
    <w:rsid w:val="001B4079"/>
    <w:rsid w:val="001B53E6"/>
    <w:rsid w:val="001B6525"/>
    <w:rsid w:val="001B6EF6"/>
    <w:rsid w:val="001C137B"/>
    <w:rsid w:val="001C1631"/>
    <w:rsid w:val="001C2F3B"/>
    <w:rsid w:val="001C40CD"/>
    <w:rsid w:val="001C4248"/>
    <w:rsid w:val="001C6A8D"/>
    <w:rsid w:val="001C78BB"/>
    <w:rsid w:val="001C7CFB"/>
    <w:rsid w:val="001D4304"/>
    <w:rsid w:val="001D433D"/>
    <w:rsid w:val="001D6063"/>
    <w:rsid w:val="001D74DD"/>
    <w:rsid w:val="001D7BD5"/>
    <w:rsid w:val="001E0915"/>
    <w:rsid w:val="001E3C89"/>
    <w:rsid w:val="001E5C81"/>
    <w:rsid w:val="001E7117"/>
    <w:rsid w:val="001E7E79"/>
    <w:rsid w:val="001F1AB3"/>
    <w:rsid w:val="001F6466"/>
    <w:rsid w:val="001F70B3"/>
    <w:rsid w:val="001F732C"/>
    <w:rsid w:val="00211472"/>
    <w:rsid w:val="00211966"/>
    <w:rsid w:val="00213E4A"/>
    <w:rsid w:val="00214B07"/>
    <w:rsid w:val="00215403"/>
    <w:rsid w:val="00216648"/>
    <w:rsid w:val="00217691"/>
    <w:rsid w:val="00222FE6"/>
    <w:rsid w:val="00224CDE"/>
    <w:rsid w:val="00225B7C"/>
    <w:rsid w:val="0022668C"/>
    <w:rsid w:val="00226EDB"/>
    <w:rsid w:val="002325A6"/>
    <w:rsid w:val="00232674"/>
    <w:rsid w:val="00232EE3"/>
    <w:rsid w:val="0023530F"/>
    <w:rsid w:val="00237640"/>
    <w:rsid w:val="00240C68"/>
    <w:rsid w:val="00240FA0"/>
    <w:rsid w:val="0024352E"/>
    <w:rsid w:val="002451EA"/>
    <w:rsid w:val="00247207"/>
    <w:rsid w:val="00247501"/>
    <w:rsid w:val="002520CA"/>
    <w:rsid w:val="00252675"/>
    <w:rsid w:val="00252841"/>
    <w:rsid w:val="002539B9"/>
    <w:rsid w:val="00255A92"/>
    <w:rsid w:val="00257620"/>
    <w:rsid w:val="002576D3"/>
    <w:rsid w:val="00262AC9"/>
    <w:rsid w:val="00262B0E"/>
    <w:rsid w:val="00262BAC"/>
    <w:rsid w:val="0026359B"/>
    <w:rsid w:val="00264CE6"/>
    <w:rsid w:val="00266A48"/>
    <w:rsid w:val="00271C39"/>
    <w:rsid w:val="0027220B"/>
    <w:rsid w:val="0027500A"/>
    <w:rsid w:val="002779BF"/>
    <w:rsid w:val="0028038E"/>
    <w:rsid w:val="002855BF"/>
    <w:rsid w:val="0028629C"/>
    <w:rsid w:val="00286E12"/>
    <w:rsid w:val="00292115"/>
    <w:rsid w:val="0029630C"/>
    <w:rsid w:val="00296ABE"/>
    <w:rsid w:val="00296B4D"/>
    <w:rsid w:val="00297DD5"/>
    <w:rsid w:val="002A06D0"/>
    <w:rsid w:val="002A4635"/>
    <w:rsid w:val="002A54DD"/>
    <w:rsid w:val="002A768F"/>
    <w:rsid w:val="002B40E0"/>
    <w:rsid w:val="002B51E8"/>
    <w:rsid w:val="002B786A"/>
    <w:rsid w:val="002C20CA"/>
    <w:rsid w:val="002C2157"/>
    <w:rsid w:val="002C2C4E"/>
    <w:rsid w:val="002C5BD3"/>
    <w:rsid w:val="002C5D2E"/>
    <w:rsid w:val="002C6420"/>
    <w:rsid w:val="002C7E89"/>
    <w:rsid w:val="002D13FD"/>
    <w:rsid w:val="002D71ED"/>
    <w:rsid w:val="002E0463"/>
    <w:rsid w:val="002E22FE"/>
    <w:rsid w:val="002E26F3"/>
    <w:rsid w:val="002E34F7"/>
    <w:rsid w:val="002E42D6"/>
    <w:rsid w:val="002E5080"/>
    <w:rsid w:val="002E56D3"/>
    <w:rsid w:val="002E584D"/>
    <w:rsid w:val="002E70C9"/>
    <w:rsid w:val="002E72A2"/>
    <w:rsid w:val="002F07EA"/>
    <w:rsid w:val="002F1129"/>
    <w:rsid w:val="002F2740"/>
    <w:rsid w:val="002F3A3A"/>
    <w:rsid w:val="002F6276"/>
    <w:rsid w:val="002F6974"/>
    <w:rsid w:val="002F6D65"/>
    <w:rsid w:val="002F705D"/>
    <w:rsid w:val="003020DF"/>
    <w:rsid w:val="00302741"/>
    <w:rsid w:val="00306B50"/>
    <w:rsid w:val="00311CA1"/>
    <w:rsid w:val="00313AD0"/>
    <w:rsid w:val="00313CE5"/>
    <w:rsid w:val="00315F25"/>
    <w:rsid w:val="00323F12"/>
    <w:rsid w:val="003256AF"/>
    <w:rsid w:val="00332F42"/>
    <w:rsid w:val="0033661A"/>
    <w:rsid w:val="00336677"/>
    <w:rsid w:val="003366D6"/>
    <w:rsid w:val="003369D8"/>
    <w:rsid w:val="00337596"/>
    <w:rsid w:val="00341782"/>
    <w:rsid w:val="00344840"/>
    <w:rsid w:val="00351AFA"/>
    <w:rsid w:val="00353299"/>
    <w:rsid w:val="00355FCB"/>
    <w:rsid w:val="00356601"/>
    <w:rsid w:val="00356AF8"/>
    <w:rsid w:val="00361091"/>
    <w:rsid w:val="00361D17"/>
    <w:rsid w:val="003707C5"/>
    <w:rsid w:val="003709DD"/>
    <w:rsid w:val="00372A72"/>
    <w:rsid w:val="003732D3"/>
    <w:rsid w:val="003739DF"/>
    <w:rsid w:val="00373F44"/>
    <w:rsid w:val="003776D0"/>
    <w:rsid w:val="00377A7B"/>
    <w:rsid w:val="00380A84"/>
    <w:rsid w:val="003813DE"/>
    <w:rsid w:val="00381699"/>
    <w:rsid w:val="003848E7"/>
    <w:rsid w:val="00384965"/>
    <w:rsid w:val="00385D3F"/>
    <w:rsid w:val="0038665A"/>
    <w:rsid w:val="0038757D"/>
    <w:rsid w:val="00392A9D"/>
    <w:rsid w:val="0039330F"/>
    <w:rsid w:val="0039497F"/>
    <w:rsid w:val="0039560B"/>
    <w:rsid w:val="00395E5E"/>
    <w:rsid w:val="00397859"/>
    <w:rsid w:val="003A150C"/>
    <w:rsid w:val="003A1695"/>
    <w:rsid w:val="003A24A7"/>
    <w:rsid w:val="003A3768"/>
    <w:rsid w:val="003A66ED"/>
    <w:rsid w:val="003B1AB5"/>
    <w:rsid w:val="003B28AB"/>
    <w:rsid w:val="003B7FDB"/>
    <w:rsid w:val="003C02DB"/>
    <w:rsid w:val="003C0E1A"/>
    <w:rsid w:val="003C30BA"/>
    <w:rsid w:val="003C449F"/>
    <w:rsid w:val="003C54DA"/>
    <w:rsid w:val="003C55A1"/>
    <w:rsid w:val="003D027F"/>
    <w:rsid w:val="003D4D15"/>
    <w:rsid w:val="003D692A"/>
    <w:rsid w:val="003E759B"/>
    <w:rsid w:val="003F0253"/>
    <w:rsid w:val="003F0ED3"/>
    <w:rsid w:val="003F150B"/>
    <w:rsid w:val="003F23A9"/>
    <w:rsid w:val="003F23C5"/>
    <w:rsid w:val="003F3C2D"/>
    <w:rsid w:val="00400E40"/>
    <w:rsid w:val="00401B50"/>
    <w:rsid w:val="0040226E"/>
    <w:rsid w:val="00406BB6"/>
    <w:rsid w:val="0041221D"/>
    <w:rsid w:val="00413A9B"/>
    <w:rsid w:val="00416417"/>
    <w:rsid w:val="00416B4F"/>
    <w:rsid w:val="00421CA8"/>
    <w:rsid w:val="00422597"/>
    <w:rsid w:val="0042290A"/>
    <w:rsid w:val="00426652"/>
    <w:rsid w:val="00430E64"/>
    <w:rsid w:val="00431484"/>
    <w:rsid w:val="004341BF"/>
    <w:rsid w:val="00436878"/>
    <w:rsid w:val="00436AF1"/>
    <w:rsid w:val="004371BB"/>
    <w:rsid w:val="00437A6D"/>
    <w:rsid w:val="00441264"/>
    <w:rsid w:val="00441DD7"/>
    <w:rsid w:val="00443EDF"/>
    <w:rsid w:val="00445E9D"/>
    <w:rsid w:val="00447687"/>
    <w:rsid w:val="00447844"/>
    <w:rsid w:val="004502C2"/>
    <w:rsid w:val="00450715"/>
    <w:rsid w:val="004519B7"/>
    <w:rsid w:val="00452ED3"/>
    <w:rsid w:val="0045395B"/>
    <w:rsid w:val="00455A66"/>
    <w:rsid w:val="00456572"/>
    <w:rsid w:val="00457E86"/>
    <w:rsid w:val="0046237B"/>
    <w:rsid w:val="00463C9B"/>
    <w:rsid w:val="00464F0A"/>
    <w:rsid w:val="0047293A"/>
    <w:rsid w:val="00472B78"/>
    <w:rsid w:val="00472BCE"/>
    <w:rsid w:val="004744BE"/>
    <w:rsid w:val="00477EEC"/>
    <w:rsid w:val="00480145"/>
    <w:rsid w:val="004810F1"/>
    <w:rsid w:val="004820AD"/>
    <w:rsid w:val="004824AC"/>
    <w:rsid w:val="00482689"/>
    <w:rsid w:val="0048539F"/>
    <w:rsid w:val="0049329E"/>
    <w:rsid w:val="00494D5C"/>
    <w:rsid w:val="00494E44"/>
    <w:rsid w:val="004956E7"/>
    <w:rsid w:val="00495F6E"/>
    <w:rsid w:val="00496E16"/>
    <w:rsid w:val="00496F58"/>
    <w:rsid w:val="00497C71"/>
    <w:rsid w:val="004A2AA7"/>
    <w:rsid w:val="004A3EA1"/>
    <w:rsid w:val="004A4719"/>
    <w:rsid w:val="004B176F"/>
    <w:rsid w:val="004B5909"/>
    <w:rsid w:val="004B5938"/>
    <w:rsid w:val="004B6D7C"/>
    <w:rsid w:val="004B76E4"/>
    <w:rsid w:val="004C06CC"/>
    <w:rsid w:val="004C1BA3"/>
    <w:rsid w:val="004C6AA1"/>
    <w:rsid w:val="004C7295"/>
    <w:rsid w:val="004C7529"/>
    <w:rsid w:val="004D127D"/>
    <w:rsid w:val="004D2A77"/>
    <w:rsid w:val="004D3EC1"/>
    <w:rsid w:val="004D4096"/>
    <w:rsid w:val="004D6B72"/>
    <w:rsid w:val="004D78BF"/>
    <w:rsid w:val="004E0E58"/>
    <w:rsid w:val="004E27B4"/>
    <w:rsid w:val="004E564A"/>
    <w:rsid w:val="004E5652"/>
    <w:rsid w:val="004E595C"/>
    <w:rsid w:val="004E7450"/>
    <w:rsid w:val="004F09B3"/>
    <w:rsid w:val="004F11C6"/>
    <w:rsid w:val="004F1DBC"/>
    <w:rsid w:val="004F1F62"/>
    <w:rsid w:val="004F3A52"/>
    <w:rsid w:val="004F4BA5"/>
    <w:rsid w:val="00500C2B"/>
    <w:rsid w:val="0050382E"/>
    <w:rsid w:val="00504ADA"/>
    <w:rsid w:val="00505792"/>
    <w:rsid w:val="00507B90"/>
    <w:rsid w:val="00512118"/>
    <w:rsid w:val="00512DDB"/>
    <w:rsid w:val="005145C6"/>
    <w:rsid w:val="00516B63"/>
    <w:rsid w:val="00517BF6"/>
    <w:rsid w:val="00520573"/>
    <w:rsid w:val="00521AB5"/>
    <w:rsid w:val="00527F58"/>
    <w:rsid w:val="00530CAD"/>
    <w:rsid w:val="00533736"/>
    <w:rsid w:val="00533971"/>
    <w:rsid w:val="00534E4E"/>
    <w:rsid w:val="005356E5"/>
    <w:rsid w:val="00535EC4"/>
    <w:rsid w:val="00536B28"/>
    <w:rsid w:val="00537423"/>
    <w:rsid w:val="0054230E"/>
    <w:rsid w:val="00543025"/>
    <w:rsid w:val="0054386D"/>
    <w:rsid w:val="00543A5C"/>
    <w:rsid w:val="00545EAD"/>
    <w:rsid w:val="005510E4"/>
    <w:rsid w:val="005548A7"/>
    <w:rsid w:val="00562853"/>
    <w:rsid w:val="00563D61"/>
    <w:rsid w:val="0057137E"/>
    <w:rsid w:val="005729C1"/>
    <w:rsid w:val="00573288"/>
    <w:rsid w:val="00576912"/>
    <w:rsid w:val="005800D5"/>
    <w:rsid w:val="00580590"/>
    <w:rsid w:val="00580F02"/>
    <w:rsid w:val="0058191E"/>
    <w:rsid w:val="0058304F"/>
    <w:rsid w:val="005867D3"/>
    <w:rsid w:val="0059040B"/>
    <w:rsid w:val="00590661"/>
    <w:rsid w:val="00590EC9"/>
    <w:rsid w:val="00597D68"/>
    <w:rsid w:val="005A5250"/>
    <w:rsid w:val="005B0C2C"/>
    <w:rsid w:val="005B648D"/>
    <w:rsid w:val="005B6D8D"/>
    <w:rsid w:val="005C154E"/>
    <w:rsid w:val="005C26FB"/>
    <w:rsid w:val="005C3BE2"/>
    <w:rsid w:val="005C42CC"/>
    <w:rsid w:val="005C4329"/>
    <w:rsid w:val="005C4832"/>
    <w:rsid w:val="005C6BEE"/>
    <w:rsid w:val="005C73CD"/>
    <w:rsid w:val="005C7705"/>
    <w:rsid w:val="005D01A0"/>
    <w:rsid w:val="005D095C"/>
    <w:rsid w:val="005D2C7F"/>
    <w:rsid w:val="005D2D5D"/>
    <w:rsid w:val="005D4081"/>
    <w:rsid w:val="005D5F8F"/>
    <w:rsid w:val="005E00F5"/>
    <w:rsid w:val="005E0A2B"/>
    <w:rsid w:val="005E2A4E"/>
    <w:rsid w:val="005E2E60"/>
    <w:rsid w:val="005E7121"/>
    <w:rsid w:val="005F074C"/>
    <w:rsid w:val="005F37BD"/>
    <w:rsid w:val="005F47DC"/>
    <w:rsid w:val="005F4AB4"/>
    <w:rsid w:val="005F5A0A"/>
    <w:rsid w:val="005F63FE"/>
    <w:rsid w:val="005F7C68"/>
    <w:rsid w:val="00600B90"/>
    <w:rsid w:val="00600BB4"/>
    <w:rsid w:val="00600D2C"/>
    <w:rsid w:val="00601D87"/>
    <w:rsid w:val="00605441"/>
    <w:rsid w:val="00605783"/>
    <w:rsid w:val="00606978"/>
    <w:rsid w:val="00607945"/>
    <w:rsid w:val="00611FF3"/>
    <w:rsid w:val="00613347"/>
    <w:rsid w:val="006133F1"/>
    <w:rsid w:val="00613F78"/>
    <w:rsid w:val="00614A50"/>
    <w:rsid w:val="00615C57"/>
    <w:rsid w:val="0061789B"/>
    <w:rsid w:val="00617944"/>
    <w:rsid w:val="00620894"/>
    <w:rsid w:val="00622BFA"/>
    <w:rsid w:val="00624FD7"/>
    <w:rsid w:val="0062674C"/>
    <w:rsid w:val="006300E9"/>
    <w:rsid w:val="006310A6"/>
    <w:rsid w:val="006347DE"/>
    <w:rsid w:val="00634A62"/>
    <w:rsid w:val="00636630"/>
    <w:rsid w:val="00641D84"/>
    <w:rsid w:val="006437CB"/>
    <w:rsid w:val="00643C47"/>
    <w:rsid w:val="00643DE3"/>
    <w:rsid w:val="006515CC"/>
    <w:rsid w:val="00652886"/>
    <w:rsid w:val="006540EA"/>
    <w:rsid w:val="00657B5B"/>
    <w:rsid w:val="0066075F"/>
    <w:rsid w:val="00662692"/>
    <w:rsid w:val="006627D2"/>
    <w:rsid w:val="00663F04"/>
    <w:rsid w:val="00664117"/>
    <w:rsid w:val="0066606C"/>
    <w:rsid w:val="006674F1"/>
    <w:rsid w:val="00667A85"/>
    <w:rsid w:val="00670473"/>
    <w:rsid w:val="0067354C"/>
    <w:rsid w:val="00675749"/>
    <w:rsid w:val="00677CE9"/>
    <w:rsid w:val="00680878"/>
    <w:rsid w:val="00682E49"/>
    <w:rsid w:val="006835E9"/>
    <w:rsid w:val="00687C25"/>
    <w:rsid w:val="006A11F1"/>
    <w:rsid w:val="006A2386"/>
    <w:rsid w:val="006A5441"/>
    <w:rsid w:val="006A62B7"/>
    <w:rsid w:val="006A7442"/>
    <w:rsid w:val="006B1275"/>
    <w:rsid w:val="006B1C9A"/>
    <w:rsid w:val="006B470E"/>
    <w:rsid w:val="006B7441"/>
    <w:rsid w:val="006C0EE2"/>
    <w:rsid w:val="006C518C"/>
    <w:rsid w:val="006C6C40"/>
    <w:rsid w:val="006D00FA"/>
    <w:rsid w:val="006D5147"/>
    <w:rsid w:val="006E338E"/>
    <w:rsid w:val="006E3982"/>
    <w:rsid w:val="006E5C3D"/>
    <w:rsid w:val="006E7100"/>
    <w:rsid w:val="006E7FFB"/>
    <w:rsid w:val="006F3664"/>
    <w:rsid w:val="006F4F33"/>
    <w:rsid w:val="006F67F6"/>
    <w:rsid w:val="006F6F6F"/>
    <w:rsid w:val="006F7078"/>
    <w:rsid w:val="006F75FB"/>
    <w:rsid w:val="006F7E4A"/>
    <w:rsid w:val="0070104C"/>
    <w:rsid w:val="00701116"/>
    <w:rsid w:val="00702201"/>
    <w:rsid w:val="0070355B"/>
    <w:rsid w:val="007052E8"/>
    <w:rsid w:val="00707E5B"/>
    <w:rsid w:val="00710C70"/>
    <w:rsid w:val="00711067"/>
    <w:rsid w:val="00712ED0"/>
    <w:rsid w:val="00723EAF"/>
    <w:rsid w:val="00724B5C"/>
    <w:rsid w:val="007255BA"/>
    <w:rsid w:val="00733535"/>
    <w:rsid w:val="00733811"/>
    <w:rsid w:val="00740103"/>
    <w:rsid w:val="00741DCE"/>
    <w:rsid w:val="00743FA7"/>
    <w:rsid w:val="00747CAC"/>
    <w:rsid w:val="0075074E"/>
    <w:rsid w:val="00750CD1"/>
    <w:rsid w:val="00750E8B"/>
    <w:rsid w:val="007515F2"/>
    <w:rsid w:val="00753E87"/>
    <w:rsid w:val="00755282"/>
    <w:rsid w:val="0075631C"/>
    <w:rsid w:val="00760422"/>
    <w:rsid w:val="0076046F"/>
    <w:rsid w:val="0076530B"/>
    <w:rsid w:val="00767FF2"/>
    <w:rsid w:val="00770205"/>
    <w:rsid w:val="00771ECA"/>
    <w:rsid w:val="0077560C"/>
    <w:rsid w:val="00776511"/>
    <w:rsid w:val="00776C44"/>
    <w:rsid w:val="007813B7"/>
    <w:rsid w:val="007821F5"/>
    <w:rsid w:val="007860C4"/>
    <w:rsid w:val="007865AF"/>
    <w:rsid w:val="00786CDF"/>
    <w:rsid w:val="007900B7"/>
    <w:rsid w:val="0079122C"/>
    <w:rsid w:val="00796EA5"/>
    <w:rsid w:val="007A02B6"/>
    <w:rsid w:val="007A11C3"/>
    <w:rsid w:val="007A40A6"/>
    <w:rsid w:val="007A5CC8"/>
    <w:rsid w:val="007B0D87"/>
    <w:rsid w:val="007B1A2F"/>
    <w:rsid w:val="007B3FCA"/>
    <w:rsid w:val="007B56B5"/>
    <w:rsid w:val="007B680D"/>
    <w:rsid w:val="007B7432"/>
    <w:rsid w:val="007B79E7"/>
    <w:rsid w:val="007C1633"/>
    <w:rsid w:val="007C2F93"/>
    <w:rsid w:val="007C60E2"/>
    <w:rsid w:val="007D500E"/>
    <w:rsid w:val="007D6F73"/>
    <w:rsid w:val="007D7509"/>
    <w:rsid w:val="007E5F63"/>
    <w:rsid w:val="007F085A"/>
    <w:rsid w:val="0080067E"/>
    <w:rsid w:val="0080332E"/>
    <w:rsid w:val="008070EA"/>
    <w:rsid w:val="0081185B"/>
    <w:rsid w:val="00812212"/>
    <w:rsid w:val="00813DB9"/>
    <w:rsid w:val="0081796B"/>
    <w:rsid w:val="00817AD3"/>
    <w:rsid w:val="00817C67"/>
    <w:rsid w:val="00820F3C"/>
    <w:rsid w:val="00821777"/>
    <w:rsid w:val="00822E97"/>
    <w:rsid w:val="00823003"/>
    <w:rsid w:val="00823B5D"/>
    <w:rsid w:val="008252B1"/>
    <w:rsid w:val="008276D6"/>
    <w:rsid w:val="00830215"/>
    <w:rsid w:val="0083090A"/>
    <w:rsid w:val="008312A9"/>
    <w:rsid w:val="00832171"/>
    <w:rsid w:val="00834200"/>
    <w:rsid w:val="008353F4"/>
    <w:rsid w:val="008355C3"/>
    <w:rsid w:val="0083616E"/>
    <w:rsid w:val="0083623F"/>
    <w:rsid w:val="0083672D"/>
    <w:rsid w:val="00841F5D"/>
    <w:rsid w:val="00842C1F"/>
    <w:rsid w:val="00845E03"/>
    <w:rsid w:val="00847EDB"/>
    <w:rsid w:val="008557F9"/>
    <w:rsid w:val="00857787"/>
    <w:rsid w:val="00860019"/>
    <w:rsid w:val="0086180D"/>
    <w:rsid w:val="00865323"/>
    <w:rsid w:val="0086589E"/>
    <w:rsid w:val="00865DC4"/>
    <w:rsid w:val="00865ECB"/>
    <w:rsid w:val="00866730"/>
    <w:rsid w:val="0086734C"/>
    <w:rsid w:val="008678CD"/>
    <w:rsid w:val="00867A94"/>
    <w:rsid w:val="00867F4F"/>
    <w:rsid w:val="0087051E"/>
    <w:rsid w:val="008729D4"/>
    <w:rsid w:val="00874060"/>
    <w:rsid w:val="00874DB8"/>
    <w:rsid w:val="00875071"/>
    <w:rsid w:val="00881C9C"/>
    <w:rsid w:val="00881EA9"/>
    <w:rsid w:val="00890076"/>
    <w:rsid w:val="00890A8B"/>
    <w:rsid w:val="00891C65"/>
    <w:rsid w:val="0089232D"/>
    <w:rsid w:val="00894A19"/>
    <w:rsid w:val="0089683A"/>
    <w:rsid w:val="00896EAE"/>
    <w:rsid w:val="00897642"/>
    <w:rsid w:val="00897731"/>
    <w:rsid w:val="00897A54"/>
    <w:rsid w:val="008A1ACF"/>
    <w:rsid w:val="008A2FB4"/>
    <w:rsid w:val="008A5AD1"/>
    <w:rsid w:val="008A767D"/>
    <w:rsid w:val="008B02A7"/>
    <w:rsid w:val="008B0EE2"/>
    <w:rsid w:val="008B40DC"/>
    <w:rsid w:val="008B5056"/>
    <w:rsid w:val="008B6983"/>
    <w:rsid w:val="008B74D2"/>
    <w:rsid w:val="008C0C9E"/>
    <w:rsid w:val="008C1B52"/>
    <w:rsid w:val="008C3C47"/>
    <w:rsid w:val="008C3E07"/>
    <w:rsid w:val="008C5AE5"/>
    <w:rsid w:val="008C5EE2"/>
    <w:rsid w:val="008D2E37"/>
    <w:rsid w:val="008D3815"/>
    <w:rsid w:val="008D410F"/>
    <w:rsid w:val="008D498C"/>
    <w:rsid w:val="008D7F5F"/>
    <w:rsid w:val="008E102A"/>
    <w:rsid w:val="008E4555"/>
    <w:rsid w:val="008E5844"/>
    <w:rsid w:val="008E5D3E"/>
    <w:rsid w:val="008E685A"/>
    <w:rsid w:val="008E6FB8"/>
    <w:rsid w:val="008E7C89"/>
    <w:rsid w:val="008F3E05"/>
    <w:rsid w:val="008F491C"/>
    <w:rsid w:val="008F7FF4"/>
    <w:rsid w:val="00900401"/>
    <w:rsid w:val="00901A0B"/>
    <w:rsid w:val="00901BF0"/>
    <w:rsid w:val="009047C5"/>
    <w:rsid w:val="00904DBF"/>
    <w:rsid w:val="009070B9"/>
    <w:rsid w:val="0090752A"/>
    <w:rsid w:val="00910D13"/>
    <w:rsid w:val="00913419"/>
    <w:rsid w:val="0091605F"/>
    <w:rsid w:val="00917E8A"/>
    <w:rsid w:val="009211A0"/>
    <w:rsid w:val="00922A4A"/>
    <w:rsid w:val="00923FC4"/>
    <w:rsid w:val="00926FD6"/>
    <w:rsid w:val="00930FE5"/>
    <w:rsid w:val="00931613"/>
    <w:rsid w:val="009349B6"/>
    <w:rsid w:val="00935EAF"/>
    <w:rsid w:val="00936792"/>
    <w:rsid w:val="00940D31"/>
    <w:rsid w:val="0094298D"/>
    <w:rsid w:val="0094532B"/>
    <w:rsid w:val="0095117E"/>
    <w:rsid w:val="00951212"/>
    <w:rsid w:val="00952C8A"/>
    <w:rsid w:val="00953390"/>
    <w:rsid w:val="009540F9"/>
    <w:rsid w:val="00955839"/>
    <w:rsid w:val="00957703"/>
    <w:rsid w:val="0095795F"/>
    <w:rsid w:val="00957B86"/>
    <w:rsid w:val="00957D8C"/>
    <w:rsid w:val="0096186B"/>
    <w:rsid w:val="00964291"/>
    <w:rsid w:val="009642AC"/>
    <w:rsid w:val="0096452D"/>
    <w:rsid w:val="00967751"/>
    <w:rsid w:val="00967E21"/>
    <w:rsid w:val="00970B02"/>
    <w:rsid w:val="00970C9B"/>
    <w:rsid w:val="0097161D"/>
    <w:rsid w:val="00972099"/>
    <w:rsid w:val="0097225A"/>
    <w:rsid w:val="00972F96"/>
    <w:rsid w:val="0097417A"/>
    <w:rsid w:val="00974776"/>
    <w:rsid w:val="00974DCE"/>
    <w:rsid w:val="00975382"/>
    <w:rsid w:val="0097647A"/>
    <w:rsid w:val="00980CDC"/>
    <w:rsid w:val="0098220B"/>
    <w:rsid w:val="00986AFC"/>
    <w:rsid w:val="00993011"/>
    <w:rsid w:val="00994E3C"/>
    <w:rsid w:val="009958F8"/>
    <w:rsid w:val="00996F62"/>
    <w:rsid w:val="00997900"/>
    <w:rsid w:val="009A06B3"/>
    <w:rsid w:val="009A0B71"/>
    <w:rsid w:val="009A28CF"/>
    <w:rsid w:val="009A28E3"/>
    <w:rsid w:val="009A61E0"/>
    <w:rsid w:val="009A6681"/>
    <w:rsid w:val="009A7D38"/>
    <w:rsid w:val="009B2282"/>
    <w:rsid w:val="009B42AE"/>
    <w:rsid w:val="009B4C18"/>
    <w:rsid w:val="009B5BC2"/>
    <w:rsid w:val="009B6294"/>
    <w:rsid w:val="009B66D6"/>
    <w:rsid w:val="009B77EF"/>
    <w:rsid w:val="009C0C18"/>
    <w:rsid w:val="009C15A9"/>
    <w:rsid w:val="009C1B9A"/>
    <w:rsid w:val="009C1FB3"/>
    <w:rsid w:val="009C2496"/>
    <w:rsid w:val="009C274B"/>
    <w:rsid w:val="009C3208"/>
    <w:rsid w:val="009C574F"/>
    <w:rsid w:val="009C57E1"/>
    <w:rsid w:val="009C6046"/>
    <w:rsid w:val="009C728E"/>
    <w:rsid w:val="009D2237"/>
    <w:rsid w:val="009D2FB8"/>
    <w:rsid w:val="009D49E1"/>
    <w:rsid w:val="009D62B2"/>
    <w:rsid w:val="009D7C1B"/>
    <w:rsid w:val="009E00AE"/>
    <w:rsid w:val="009E1AF6"/>
    <w:rsid w:val="009E567F"/>
    <w:rsid w:val="009E66A7"/>
    <w:rsid w:val="009F08C9"/>
    <w:rsid w:val="009F1131"/>
    <w:rsid w:val="009F2792"/>
    <w:rsid w:val="009F2DD8"/>
    <w:rsid w:val="009F2ECA"/>
    <w:rsid w:val="009F5378"/>
    <w:rsid w:val="009F6683"/>
    <w:rsid w:val="009F66D0"/>
    <w:rsid w:val="00A1088E"/>
    <w:rsid w:val="00A11A60"/>
    <w:rsid w:val="00A12362"/>
    <w:rsid w:val="00A164F8"/>
    <w:rsid w:val="00A17E38"/>
    <w:rsid w:val="00A20722"/>
    <w:rsid w:val="00A212D0"/>
    <w:rsid w:val="00A27924"/>
    <w:rsid w:val="00A30BCE"/>
    <w:rsid w:val="00A31D35"/>
    <w:rsid w:val="00A32070"/>
    <w:rsid w:val="00A36EE5"/>
    <w:rsid w:val="00A37D90"/>
    <w:rsid w:val="00A4048C"/>
    <w:rsid w:val="00A41220"/>
    <w:rsid w:val="00A423A9"/>
    <w:rsid w:val="00A42732"/>
    <w:rsid w:val="00A42F48"/>
    <w:rsid w:val="00A4313D"/>
    <w:rsid w:val="00A46799"/>
    <w:rsid w:val="00A47A1D"/>
    <w:rsid w:val="00A502C1"/>
    <w:rsid w:val="00A62874"/>
    <w:rsid w:val="00A63C6E"/>
    <w:rsid w:val="00A63C99"/>
    <w:rsid w:val="00A6542C"/>
    <w:rsid w:val="00A657B5"/>
    <w:rsid w:val="00A65EC5"/>
    <w:rsid w:val="00A66D4F"/>
    <w:rsid w:val="00A749DC"/>
    <w:rsid w:val="00A760F0"/>
    <w:rsid w:val="00A7664D"/>
    <w:rsid w:val="00A80B57"/>
    <w:rsid w:val="00A8120F"/>
    <w:rsid w:val="00A81558"/>
    <w:rsid w:val="00A82A07"/>
    <w:rsid w:val="00A84818"/>
    <w:rsid w:val="00A856BA"/>
    <w:rsid w:val="00A86047"/>
    <w:rsid w:val="00A90D08"/>
    <w:rsid w:val="00A9385D"/>
    <w:rsid w:val="00A95627"/>
    <w:rsid w:val="00A95975"/>
    <w:rsid w:val="00A976C7"/>
    <w:rsid w:val="00AA14EB"/>
    <w:rsid w:val="00AA24A8"/>
    <w:rsid w:val="00AA60CD"/>
    <w:rsid w:val="00AB079C"/>
    <w:rsid w:val="00AB1E4E"/>
    <w:rsid w:val="00AB5524"/>
    <w:rsid w:val="00AB5DF8"/>
    <w:rsid w:val="00AB5E71"/>
    <w:rsid w:val="00AB6F42"/>
    <w:rsid w:val="00AB76DA"/>
    <w:rsid w:val="00AC3E30"/>
    <w:rsid w:val="00AC461C"/>
    <w:rsid w:val="00AC572B"/>
    <w:rsid w:val="00AC5A38"/>
    <w:rsid w:val="00AC5C2C"/>
    <w:rsid w:val="00AD116F"/>
    <w:rsid w:val="00AD397C"/>
    <w:rsid w:val="00AE28BB"/>
    <w:rsid w:val="00AE7B75"/>
    <w:rsid w:val="00AF14AF"/>
    <w:rsid w:val="00AF1C04"/>
    <w:rsid w:val="00AF1D36"/>
    <w:rsid w:val="00AF405D"/>
    <w:rsid w:val="00AF5735"/>
    <w:rsid w:val="00AF59B0"/>
    <w:rsid w:val="00AF7846"/>
    <w:rsid w:val="00B0116E"/>
    <w:rsid w:val="00B01884"/>
    <w:rsid w:val="00B029FC"/>
    <w:rsid w:val="00B04A6E"/>
    <w:rsid w:val="00B04C26"/>
    <w:rsid w:val="00B150F4"/>
    <w:rsid w:val="00B16B53"/>
    <w:rsid w:val="00B23462"/>
    <w:rsid w:val="00B24355"/>
    <w:rsid w:val="00B27425"/>
    <w:rsid w:val="00B276F5"/>
    <w:rsid w:val="00B322D9"/>
    <w:rsid w:val="00B32420"/>
    <w:rsid w:val="00B3266E"/>
    <w:rsid w:val="00B337BC"/>
    <w:rsid w:val="00B348E0"/>
    <w:rsid w:val="00B3784F"/>
    <w:rsid w:val="00B41FD4"/>
    <w:rsid w:val="00B430B8"/>
    <w:rsid w:val="00B43818"/>
    <w:rsid w:val="00B442B4"/>
    <w:rsid w:val="00B450C6"/>
    <w:rsid w:val="00B45E89"/>
    <w:rsid w:val="00B46590"/>
    <w:rsid w:val="00B50BDD"/>
    <w:rsid w:val="00B51513"/>
    <w:rsid w:val="00B533B8"/>
    <w:rsid w:val="00B5512B"/>
    <w:rsid w:val="00B62EC7"/>
    <w:rsid w:val="00B636DF"/>
    <w:rsid w:val="00B647E2"/>
    <w:rsid w:val="00B663B4"/>
    <w:rsid w:val="00B7013E"/>
    <w:rsid w:val="00B73943"/>
    <w:rsid w:val="00B74A01"/>
    <w:rsid w:val="00B74EBE"/>
    <w:rsid w:val="00B75595"/>
    <w:rsid w:val="00B767D3"/>
    <w:rsid w:val="00B80A49"/>
    <w:rsid w:val="00B82984"/>
    <w:rsid w:val="00B91A22"/>
    <w:rsid w:val="00B92353"/>
    <w:rsid w:val="00B9245A"/>
    <w:rsid w:val="00B92D81"/>
    <w:rsid w:val="00B92F36"/>
    <w:rsid w:val="00B978B9"/>
    <w:rsid w:val="00B97BDA"/>
    <w:rsid w:val="00B97FFE"/>
    <w:rsid w:val="00BA16AA"/>
    <w:rsid w:val="00BA1FA4"/>
    <w:rsid w:val="00BA39E2"/>
    <w:rsid w:val="00BA46FD"/>
    <w:rsid w:val="00BA4BEF"/>
    <w:rsid w:val="00BA5608"/>
    <w:rsid w:val="00BA7B07"/>
    <w:rsid w:val="00BB0C4D"/>
    <w:rsid w:val="00BB2163"/>
    <w:rsid w:val="00BB2458"/>
    <w:rsid w:val="00BB3CE7"/>
    <w:rsid w:val="00BB3FB2"/>
    <w:rsid w:val="00BB769F"/>
    <w:rsid w:val="00BB7C9C"/>
    <w:rsid w:val="00BB7ED9"/>
    <w:rsid w:val="00BC1924"/>
    <w:rsid w:val="00BC4F6E"/>
    <w:rsid w:val="00BD534F"/>
    <w:rsid w:val="00BD788B"/>
    <w:rsid w:val="00BD7EC1"/>
    <w:rsid w:val="00BE09D7"/>
    <w:rsid w:val="00BE100F"/>
    <w:rsid w:val="00BE2EE7"/>
    <w:rsid w:val="00BE3090"/>
    <w:rsid w:val="00BE6A71"/>
    <w:rsid w:val="00BF0B24"/>
    <w:rsid w:val="00BF309C"/>
    <w:rsid w:val="00BF45BC"/>
    <w:rsid w:val="00BF520C"/>
    <w:rsid w:val="00BF5628"/>
    <w:rsid w:val="00BF6455"/>
    <w:rsid w:val="00BF6767"/>
    <w:rsid w:val="00BF7290"/>
    <w:rsid w:val="00C018D2"/>
    <w:rsid w:val="00C02777"/>
    <w:rsid w:val="00C03E82"/>
    <w:rsid w:val="00C05C78"/>
    <w:rsid w:val="00C05D2E"/>
    <w:rsid w:val="00C0792F"/>
    <w:rsid w:val="00C11534"/>
    <w:rsid w:val="00C1164D"/>
    <w:rsid w:val="00C116D5"/>
    <w:rsid w:val="00C130DC"/>
    <w:rsid w:val="00C169E3"/>
    <w:rsid w:val="00C23AD0"/>
    <w:rsid w:val="00C252FE"/>
    <w:rsid w:val="00C25469"/>
    <w:rsid w:val="00C25C44"/>
    <w:rsid w:val="00C27AFD"/>
    <w:rsid w:val="00C30214"/>
    <w:rsid w:val="00C30834"/>
    <w:rsid w:val="00C308AE"/>
    <w:rsid w:val="00C3278E"/>
    <w:rsid w:val="00C36CA6"/>
    <w:rsid w:val="00C4236E"/>
    <w:rsid w:val="00C433F2"/>
    <w:rsid w:val="00C45A47"/>
    <w:rsid w:val="00C4688F"/>
    <w:rsid w:val="00C52A62"/>
    <w:rsid w:val="00C57BA0"/>
    <w:rsid w:val="00C57EF3"/>
    <w:rsid w:val="00C60592"/>
    <w:rsid w:val="00C610E3"/>
    <w:rsid w:val="00C62D3B"/>
    <w:rsid w:val="00C63349"/>
    <w:rsid w:val="00C72671"/>
    <w:rsid w:val="00C73203"/>
    <w:rsid w:val="00C74EEC"/>
    <w:rsid w:val="00C838C6"/>
    <w:rsid w:val="00C840FD"/>
    <w:rsid w:val="00C84F30"/>
    <w:rsid w:val="00C855B2"/>
    <w:rsid w:val="00C855B8"/>
    <w:rsid w:val="00C91868"/>
    <w:rsid w:val="00C93AB7"/>
    <w:rsid w:val="00C9538B"/>
    <w:rsid w:val="00C95544"/>
    <w:rsid w:val="00C96BE6"/>
    <w:rsid w:val="00C97197"/>
    <w:rsid w:val="00C975FE"/>
    <w:rsid w:val="00CA1B6E"/>
    <w:rsid w:val="00CA2565"/>
    <w:rsid w:val="00CA29B3"/>
    <w:rsid w:val="00CA4C10"/>
    <w:rsid w:val="00CA4C1E"/>
    <w:rsid w:val="00CA59AF"/>
    <w:rsid w:val="00CA75EA"/>
    <w:rsid w:val="00CB141B"/>
    <w:rsid w:val="00CB3B18"/>
    <w:rsid w:val="00CB49C6"/>
    <w:rsid w:val="00CB4A3C"/>
    <w:rsid w:val="00CB4FFF"/>
    <w:rsid w:val="00CB570D"/>
    <w:rsid w:val="00CB64F8"/>
    <w:rsid w:val="00CB6E3E"/>
    <w:rsid w:val="00CC2F1F"/>
    <w:rsid w:val="00CC39B3"/>
    <w:rsid w:val="00CC6687"/>
    <w:rsid w:val="00CC6EF8"/>
    <w:rsid w:val="00CD174F"/>
    <w:rsid w:val="00CD3915"/>
    <w:rsid w:val="00CD4290"/>
    <w:rsid w:val="00CD4CD7"/>
    <w:rsid w:val="00CE096D"/>
    <w:rsid w:val="00CE2133"/>
    <w:rsid w:val="00CE4255"/>
    <w:rsid w:val="00CE549A"/>
    <w:rsid w:val="00CE5FDA"/>
    <w:rsid w:val="00CE6485"/>
    <w:rsid w:val="00CF1CCE"/>
    <w:rsid w:val="00CF731D"/>
    <w:rsid w:val="00CF7AD3"/>
    <w:rsid w:val="00D004E3"/>
    <w:rsid w:val="00D010AE"/>
    <w:rsid w:val="00D0116E"/>
    <w:rsid w:val="00D0311A"/>
    <w:rsid w:val="00D0792A"/>
    <w:rsid w:val="00D11B3B"/>
    <w:rsid w:val="00D12054"/>
    <w:rsid w:val="00D12669"/>
    <w:rsid w:val="00D126FC"/>
    <w:rsid w:val="00D14962"/>
    <w:rsid w:val="00D17705"/>
    <w:rsid w:val="00D22785"/>
    <w:rsid w:val="00D2325B"/>
    <w:rsid w:val="00D2783C"/>
    <w:rsid w:val="00D4296A"/>
    <w:rsid w:val="00D517D9"/>
    <w:rsid w:val="00D52929"/>
    <w:rsid w:val="00D52A7A"/>
    <w:rsid w:val="00D53341"/>
    <w:rsid w:val="00D547FA"/>
    <w:rsid w:val="00D65457"/>
    <w:rsid w:val="00D66693"/>
    <w:rsid w:val="00D701C0"/>
    <w:rsid w:val="00D72080"/>
    <w:rsid w:val="00D72409"/>
    <w:rsid w:val="00D73376"/>
    <w:rsid w:val="00D76564"/>
    <w:rsid w:val="00D77642"/>
    <w:rsid w:val="00D81772"/>
    <w:rsid w:val="00D83E70"/>
    <w:rsid w:val="00D84156"/>
    <w:rsid w:val="00D8493E"/>
    <w:rsid w:val="00D86885"/>
    <w:rsid w:val="00D8723A"/>
    <w:rsid w:val="00D878B3"/>
    <w:rsid w:val="00D87A4A"/>
    <w:rsid w:val="00D87EF9"/>
    <w:rsid w:val="00D90B18"/>
    <w:rsid w:val="00D93039"/>
    <w:rsid w:val="00DA2998"/>
    <w:rsid w:val="00DA38C4"/>
    <w:rsid w:val="00DA4D88"/>
    <w:rsid w:val="00DA52F1"/>
    <w:rsid w:val="00DA63F8"/>
    <w:rsid w:val="00DA6766"/>
    <w:rsid w:val="00DB0D15"/>
    <w:rsid w:val="00DB47E7"/>
    <w:rsid w:val="00DB4985"/>
    <w:rsid w:val="00DC24D8"/>
    <w:rsid w:val="00DC31CD"/>
    <w:rsid w:val="00DC37BA"/>
    <w:rsid w:val="00DC3B63"/>
    <w:rsid w:val="00DC3BA9"/>
    <w:rsid w:val="00DC6AEF"/>
    <w:rsid w:val="00DC7F2E"/>
    <w:rsid w:val="00DD0D1F"/>
    <w:rsid w:val="00DD369C"/>
    <w:rsid w:val="00DD5DF5"/>
    <w:rsid w:val="00DD7F03"/>
    <w:rsid w:val="00DE0BE6"/>
    <w:rsid w:val="00DE105C"/>
    <w:rsid w:val="00DE1341"/>
    <w:rsid w:val="00DE4888"/>
    <w:rsid w:val="00DE5C4D"/>
    <w:rsid w:val="00DE76C3"/>
    <w:rsid w:val="00DF0D9B"/>
    <w:rsid w:val="00DF1622"/>
    <w:rsid w:val="00DF444E"/>
    <w:rsid w:val="00DF79FD"/>
    <w:rsid w:val="00E01022"/>
    <w:rsid w:val="00E0132F"/>
    <w:rsid w:val="00E0188A"/>
    <w:rsid w:val="00E03E50"/>
    <w:rsid w:val="00E0462A"/>
    <w:rsid w:val="00E059B9"/>
    <w:rsid w:val="00E11726"/>
    <w:rsid w:val="00E13956"/>
    <w:rsid w:val="00E1540D"/>
    <w:rsid w:val="00E16258"/>
    <w:rsid w:val="00E2376E"/>
    <w:rsid w:val="00E24EF1"/>
    <w:rsid w:val="00E3076B"/>
    <w:rsid w:val="00E31CD1"/>
    <w:rsid w:val="00E3278D"/>
    <w:rsid w:val="00E33B50"/>
    <w:rsid w:val="00E359BE"/>
    <w:rsid w:val="00E368C9"/>
    <w:rsid w:val="00E37274"/>
    <w:rsid w:val="00E401A8"/>
    <w:rsid w:val="00E40930"/>
    <w:rsid w:val="00E40EAF"/>
    <w:rsid w:val="00E42877"/>
    <w:rsid w:val="00E440C4"/>
    <w:rsid w:val="00E44FBE"/>
    <w:rsid w:val="00E50396"/>
    <w:rsid w:val="00E50E56"/>
    <w:rsid w:val="00E543D2"/>
    <w:rsid w:val="00E5635F"/>
    <w:rsid w:val="00E61592"/>
    <w:rsid w:val="00E647EC"/>
    <w:rsid w:val="00E65C0B"/>
    <w:rsid w:val="00E733C7"/>
    <w:rsid w:val="00E760B4"/>
    <w:rsid w:val="00E76810"/>
    <w:rsid w:val="00E81277"/>
    <w:rsid w:val="00E81C2C"/>
    <w:rsid w:val="00E84B82"/>
    <w:rsid w:val="00E911F9"/>
    <w:rsid w:val="00E913F7"/>
    <w:rsid w:val="00E9221F"/>
    <w:rsid w:val="00E92983"/>
    <w:rsid w:val="00E93213"/>
    <w:rsid w:val="00E97ED8"/>
    <w:rsid w:val="00EA156B"/>
    <w:rsid w:val="00EA3BAA"/>
    <w:rsid w:val="00EA3C9F"/>
    <w:rsid w:val="00EA6A38"/>
    <w:rsid w:val="00EB3AB4"/>
    <w:rsid w:val="00EB48C7"/>
    <w:rsid w:val="00EB53A7"/>
    <w:rsid w:val="00EB58AD"/>
    <w:rsid w:val="00EB678B"/>
    <w:rsid w:val="00EC0675"/>
    <w:rsid w:val="00EC1228"/>
    <w:rsid w:val="00EC15C3"/>
    <w:rsid w:val="00EC48A1"/>
    <w:rsid w:val="00EC5C57"/>
    <w:rsid w:val="00EC7F1C"/>
    <w:rsid w:val="00ED05E3"/>
    <w:rsid w:val="00ED0CA1"/>
    <w:rsid w:val="00ED3558"/>
    <w:rsid w:val="00ED4370"/>
    <w:rsid w:val="00ED444F"/>
    <w:rsid w:val="00ED6EDF"/>
    <w:rsid w:val="00EE021F"/>
    <w:rsid w:val="00EE0E64"/>
    <w:rsid w:val="00EE1E5C"/>
    <w:rsid w:val="00EE4E73"/>
    <w:rsid w:val="00EE537B"/>
    <w:rsid w:val="00EE7760"/>
    <w:rsid w:val="00EF4349"/>
    <w:rsid w:val="00EF7B35"/>
    <w:rsid w:val="00F00BE3"/>
    <w:rsid w:val="00F02220"/>
    <w:rsid w:val="00F02BF5"/>
    <w:rsid w:val="00F048FB"/>
    <w:rsid w:val="00F05723"/>
    <w:rsid w:val="00F06088"/>
    <w:rsid w:val="00F105D6"/>
    <w:rsid w:val="00F1194B"/>
    <w:rsid w:val="00F14755"/>
    <w:rsid w:val="00F14F65"/>
    <w:rsid w:val="00F15A4E"/>
    <w:rsid w:val="00F205CB"/>
    <w:rsid w:val="00F20EA5"/>
    <w:rsid w:val="00F21643"/>
    <w:rsid w:val="00F23A70"/>
    <w:rsid w:val="00F25FE3"/>
    <w:rsid w:val="00F300FE"/>
    <w:rsid w:val="00F33BD0"/>
    <w:rsid w:val="00F347C7"/>
    <w:rsid w:val="00F350D6"/>
    <w:rsid w:val="00F367B5"/>
    <w:rsid w:val="00F36E0E"/>
    <w:rsid w:val="00F3796C"/>
    <w:rsid w:val="00F405E0"/>
    <w:rsid w:val="00F45807"/>
    <w:rsid w:val="00F47038"/>
    <w:rsid w:val="00F4737F"/>
    <w:rsid w:val="00F50A05"/>
    <w:rsid w:val="00F50E7F"/>
    <w:rsid w:val="00F51FAC"/>
    <w:rsid w:val="00F52724"/>
    <w:rsid w:val="00F53B8E"/>
    <w:rsid w:val="00F53D0F"/>
    <w:rsid w:val="00F54772"/>
    <w:rsid w:val="00F54C80"/>
    <w:rsid w:val="00F5681C"/>
    <w:rsid w:val="00F56F1E"/>
    <w:rsid w:val="00F63B70"/>
    <w:rsid w:val="00F647A1"/>
    <w:rsid w:val="00F71333"/>
    <w:rsid w:val="00F72B85"/>
    <w:rsid w:val="00F73DA4"/>
    <w:rsid w:val="00F7408F"/>
    <w:rsid w:val="00F779D8"/>
    <w:rsid w:val="00F77C40"/>
    <w:rsid w:val="00F81EF5"/>
    <w:rsid w:val="00F82945"/>
    <w:rsid w:val="00F84C86"/>
    <w:rsid w:val="00F86138"/>
    <w:rsid w:val="00F9270E"/>
    <w:rsid w:val="00F940EC"/>
    <w:rsid w:val="00F95505"/>
    <w:rsid w:val="00F9633C"/>
    <w:rsid w:val="00F96F94"/>
    <w:rsid w:val="00FA0738"/>
    <w:rsid w:val="00FA1343"/>
    <w:rsid w:val="00FA2A27"/>
    <w:rsid w:val="00FA3089"/>
    <w:rsid w:val="00FA32DD"/>
    <w:rsid w:val="00FA39EF"/>
    <w:rsid w:val="00FA6A7A"/>
    <w:rsid w:val="00FB1753"/>
    <w:rsid w:val="00FB4602"/>
    <w:rsid w:val="00FB6D5C"/>
    <w:rsid w:val="00FC01C6"/>
    <w:rsid w:val="00FC0A98"/>
    <w:rsid w:val="00FC1E17"/>
    <w:rsid w:val="00FC3E3D"/>
    <w:rsid w:val="00FC4B63"/>
    <w:rsid w:val="00FD14BF"/>
    <w:rsid w:val="00FD28BB"/>
    <w:rsid w:val="00FD2E96"/>
    <w:rsid w:val="00FD3E4D"/>
    <w:rsid w:val="00FD798A"/>
    <w:rsid w:val="00FD7EAC"/>
    <w:rsid w:val="00FE178B"/>
    <w:rsid w:val="00FE39CB"/>
    <w:rsid w:val="00FE4D67"/>
    <w:rsid w:val="00FF0866"/>
    <w:rsid w:val="00FF0C4F"/>
    <w:rsid w:val="00FF2C4D"/>
    <w:rsid w:val="00FF4649"/>
    <w:rsid w:val="00FF55B8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6C93E"/>
  <w15:chartTrackingRefBased/>
  <w15:docId w15:val="{F4648ADC-8356-49A7-8A82-4CC3A6A8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bCs/>
      <w:color w:val="000000"/>
      <w:kern w:val="28"/>
      <w:sz w:val="22"/>
      <w:szCs w:val="22"/>
      <w:lang w:eastAsia="ja-JP"/>
    </w:rPr>
  </w:style>
  <w:style w:type="paragraph" w:styleId="berschrift1">
    <w:name w:val="heading 1"/>
    <w:aliases w:val="LCF7 Headline"/>
    <w:basedOn w:val="Standard"/>
    <w:next w:val="Standard"/>
    <w:qFormat/>
    <w:rsid w:val="00182F0D"/>
    <w:pPr>
      <w:jc w:val="center"/>
      <w:outlineLvl w:val="0"/>
    </w:pPr>
    <w:rPr>
      <w:b/>
      <w:sz w:val="28"/>
      <w:szCs w:val="32"/>
    </w:rPr>
  </w:style>
  <w:style w:type="paragraph" w:styleId="berschrift2">
    <w:name w:val="heading 2"/>
    <w:basedOn w:val="berschrift1"/>
    <w:next w:val="Standard"/>
    <w:qFormat/>
    <w:rsid w:val="00E0462A"/>
    <w:pPr>
      <w:outlineLvl w:val="1"/>
    </w:pPr>
  </w:style>
  <w:style w:type="paragraph" w:styleId="berschrift3">
    <w:name w:val="heading 3"/>
    <w:basedOn w:val="berschrift2"/>
    <w:next w:val="Standard"/>
    <w:qFormat/>
    <w:rsid w:val="00E0462A"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22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CF7Secondaryheading">
    <w:name w:val="LCF7_Secondary_heading"/>
    <w:basedOn w:val="Standard"/>
    <w:rsid w:val="009F2792"/>
    <w:rPr>
      <w:lang w:val="en-GB"/>
    </w:rPr>
  </w:style>
  <w:style w:type="paragraph" w:customStyle="1" w:styleId="LCF7Title">
    <w:name w:val="LCF7_Title"/>
    <w:basedOn w:val="berschrift1"/>
    <w:rsid w:val="00E40EAF"/>
    <w:rPr>
      <w:caps/>
      <w:sz w:val="24"/>
    </w:rPr>
  </w:style>
  <w:style w:type="paragraph" w:customStyle="1" w:styleId="LCF7Authors">
    <w:name w:val="LCF7_Authors"/>
    <w:basedOn w:val="Standard"/>
    <w:rsid w:val="00E40EAF"/>
    <w:pPr>
      <w:jc w:val="center"/>
    </w:pPr>
    <w:rPr>
      <w:b/>
      <w:sz w:val="24"/>
      <w:lang w:val="en-GB"/>
    </w:rPr>
  </w:style>
  <w:style w:type="paragraph" w:customStyle="1" w:styleId="LCF7Keywords">
    <w:name w:val="LCF7 Keywords"/>
    <w:basedOn w:val="Standard"/>
    <w:link w:val="LCF7KeywordsZchn"/>
    <w:rsid w:val="00DC7F2E"/>
  </w:style>
  <w:style w:type="character" w:customStyle="1" w:styleId="LCF7KeywordsZchn">
    <w:name w:val="LCF7 Keywords Zchn"/>
    <w:link w:val="LCF7Keywords"/>
    <w:rsid w:val="00DC7F2E"/>
    <w:rPr>
      <w:rFonts w:ascii="Arial" w:eastAsia="Arial Unicode MS" w:hAnsi="Arial" w:cs="Arial"/>
      <w:bCs/>
      <w:color w:val="000000"/>
      <w:kern w:val="28"/>
      <w:sz w:val="24"/>
      <w:szCs w:val="24"/>
      <w:lang w:val="de-DE" w:eastAsia="ja-JP" w:bidi="ar-SA"/>
    </w:rPr>
  </w:style>
  <w:style w:type="paragraph" w:customStyle="1" w:styleId="LCF7adress">
    <w:name w:val="LCF7_adress"/>
    <w:basedOn w:val="Standard"/>
    <w:rsid w:val="009E00AE"/>
    <w:pPr>
      <w:jc w:val="center"/>
    </w:pPr>
    <w:rPr>
      <w:lang w:val="en-GB"/>
    </w:rPr>
  </w:style>
  <w:style w:type="paragraph" w:styleId="Kopfzeile">
    <w:name w:val="header"/>
    <w:basedOn w:val="Standard"/>
    <w:rsid w:val="00E40EAF"/>
    <w:pPr>
      <w:tabs>
        <w:tab w:val="center" w:pos="4536"/>
        <w:tab w:val="right" w:pos="9072"/>
      </w:tabs>
    </w:pPr>
  </w:style>
  <w:style w:type="paragraph" w:customStyle="1" w:styleId="LCF7Textofabstract">
    <w:name w:val="LCF7_Text of abstract"/>
    <w:basedOn w:val="Standard"/>
    <w:rsid w:val="00182F0D"/>
    <w:pPr>
      <w:spacing w:before="60"/>
    </w:pPr>
    <w:rPr>
      <w:rFonts w:ascii="Times New Roman" w:hAnsi="Times New Roman" w:cs="Times New Roman"/>
      <w:bCs w:val="0"/>
      <w:szCs w:val="20"/>
    </w:rPr>
  </w:style>
  <w:style w:type="paragraph" w:styleId="Fuzeile">
    <w:name w:val="footer"/>
    <w:basedOn w:val="Standard"/>
    <w:rsid w:val="00E40EA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40EAF"/>
  </w:style>
  <w:style w:type="paragraph" w:customStyle="1" w:styleId="LCF7MainHeading">
    <w:name w:val="LCF7_Main_Heading"/>
    <w:basedOn w:val="Standard"/>
    <w:rsid w:val="009F2792"/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2005\diverse%20Veranstaltungen\04_International\LCF\LCF9%20Berlin%202022\Referenten\LCF9_full_pap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LCF9_full_paper_template.dotx</Template>
  <TotalTime>0</TotalTime>
  <Pages>1</Pages>
  <Words>23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DVM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Bachofer</dc:creator>
  <cp:keywords/>
  <cp:lastModifiedBy>Susanne Bachofer</cp:lastModifiedBy>
  <cp:revision>2</cp:revision>
  <cp:lastPrinted>2009-05-05T14:03:00Z</cp:lastPrinted>
  <dcterms:created xsi:type="dcterms:W3CDTF">2026-03-04T08:51:00Z</dcterms:created>
  <dcterms:modified xsi:type="dcterms:W3CDTF">2026-03-04T08:51:00Z</dcterms:modified>
</cp:coreProperties>
</file>